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D2" w:rsidRDefault="00AD04CB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Приморскому краю</w:t>
      </w:r>
    </w:p>
    <w:p w:rsidR="008836D2" w:rsidRDefault="00AD04CB">
      <w:pPr>
        <w:rPr>
          <w:noProof/>
        </w:rPr>
      </w:pPr>
      <w:r>
        <w:rPr>
          <w:noProof/>
        </w:rPr>
        <w:t>06.05.2019 г.</w:t>
      </w:r>
    </w:p>
    <w:p w:rsidR="008836D2" w:rsidRDefault="00AD0A8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36D2" w:rsidRDefault="00AD0A8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836D2" w:rsidRDefault="00AD0A8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D04CB">
        <w:rPr>
          <w:noProof/>
          <w:sz w:val="24"/>
          <w:lang w:val="en-US"/>
        </w:rPr>
        <w:t>01.04.2019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D04CB">
        <w:rPr>
          <w:noProof/>
          <w:sz w:val="24"/>
          <w:lang w:val="en-US"/>
        </w:rPr>
        <w:t>30.04.2019</w:t>
      </w:r>
    </w:p>
    <w:p w:rsidR="008836D2" w:rsidRDefault="008836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836D2">
        <w:trPr>
          <w:cantSplit/>
          <w:trHeight w:val="207"/>
        </w:trPr>
        <w:tc>
          <w:tcPr>
            <w:tcW w:w="7513" w:type="dxa"/>
            <w:vMerge w:val="restart"/>
          </w:tcPr>
          <w:p w:rsidR="008836D2" w:rsidRDefault="008836D2">
            <w:pPr>
              <w:jc w:val="center"/>
              <w:rPr>
                <w:noProof/>
                <w:sz w:val="18"/>
                <w:lang w:val="en-US"/>
              </w:rPr>
            </w:pPr>
          </w:p>
          <w:p w:rsidR="008836D2" w:rsidRDefault="00AD0A8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836D2" w:rsidRDefault="00AD0A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836D2">
        <w:trPr>
          <w:cantSplit/>
          <w:trHeight w:val="437"/>
        </w:trPr>
        <w:tc>
          <w:tcPr>
            <w:tcW w:w="7513" w:type="dxa"/>
            <w:vMerge/>
          </w:tcPr>
          <w:p w:rsidR="008836D2" w:rsidRDefault="008836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836D2" w:rsidRDefault="008836D2">
            <w:pPr>
              <w:jc w:val="center"/>
              <w:rPr>
                <w:noProof/>
                <w:sz w:val="18"/>
              </w:rPr>
            </w:pPr>
          </w:p>
        </w:tc>
      </w:tr>
      <w:tr w:rsidR="008836D2">
        <w:trPr>
          <w:cantSplit/>
        </w:trPr>
        <w:tc>
          <w:tcPr>
            <w:tcW w:w="7513" w:type="dxa"/>
          </w:tcPr>
          <w:p w:rsidR="008836D2" w:rsidRDefault="00AD0A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836D2" w:rsidRDefault="00AD0A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36D2">
        <w:trPr>
          <w:cantSplit/>
        </w:trPr>
        <w:tc>
          <w:tcPr>
            <w:tcW w:w="7513" w:type="dxa"/>
          </w:tcPr>
          <w:p w:rsidR="008836D2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836D2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  <w:p w:rsidR="00AD0A8E" w:rsidRDefault="00AD0A8E" w:rsidP="00AD04CB">
            <w:pPr>
              <w:jc w:val="center"/>
              <w:rPr>
                <w:noProof/>
                <w:sz w:val="18"/>
              </w:rPr>
            </w:pP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</w:p>
        </w:tc>
      </w:tr>
      <w:tr w:rsidR="00AD04CB">
        <w:trPr>
          <w:cantSplit/>
        </w:trPr>
        <w:tc>
          <w:tcPr>
            <w:tcW w:w="7513" w:type="dxa"/>
          </w:tcPr>
          <w:p w:rsidR="00AD04CB" w:rsidRDefault="00AD04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04CB" w:rsidRDefault="00AD04CB" w:rsidP="00AD04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</w:tbl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p w:rsidR="008836D2" w:rsidRDefault="008836D2">
      <w:pPr>
        <w:rPr>
          <w:noProof/>
        </w:rPr>
      </w:pPr>
    </w:p>
    <w:sectPr w:rsidR="008836D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CB"/>
    <w:rsid w:val="007B51D8"/>
    <w:rsid w:val="008836D2"/>
    <w:rsid w:val="00AD04CB"/>
    <w:rsid w:val="00AD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2</cp:revision>
  <cp:lastPrinted>1900-12-31T14:00:00Z</cp:lastPrinted>
  <dcterms:created xsi:type="dcterms:W3CDTF">2019-05-14T07:39:00Z</dcterms:created>
  <dcterms:modified xsi:type="dcterms:W3CDTF">2019-05-14T07:39:00Z</dcterms:modified>
</cp:coreProperties>
</file>